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337" w:firstLineChars="1200"/>
        <w:rPr>
          <w:rFonts w:hint="eastAsia" w:ascii="你的名字我的思念" w:hAnsi="你的名字我的思念" w:eastAsia="你的名字我的思念" w:cs="你的名字我的思念"/>
          <w:sz w:val="36"/>
          <w:szCs w:val="36"/>
        </w:rPr>
      </w:pPr>
    </w:p>
    <w:p>
      <w:pPr>
        <w:spacing w:line="580" w:lineRule="exact"/>
        <w:jc w:val="center"/>
        <w:rPr>
          <w:rFonts w:hint="eastAsia" w:ascii="黑体" w:hAnsi="黑体" w:eastAsia="黑体" w:cs="方正小标宋简体"/>
          <w:bCs/>
          <w:sz w:val="40"/>
          <w:szCs w:val="40"/>
        </w:rPr>
      </w:pPr>
      <w:r>
        <w:rPr>
          <w:rFonts w:hint="eastAsia" w:ascii="黑体" w:hAnsi="黑体" w:eastAsia="黑体" w:cs="方正小标宋简体"/>
          <w:bCs/>
          <w:sz w:val="40"/>
          <w:szCs w:val="40"/>
        </w:rPr>
        <w:t>惠州学院</w:t>
      </w:r>
      <w:r>
        <w:rPr>
          <w:rFonts w:hint="eastAsia" w:ascii="黑体" w:hAnsi="黑体" w:eastAsia="黑体" w:cs="方正小标宋简体"/>
          <w:bCs/>
          <w:sz w:val="40"/>
          <w:szCs w:val="40"/>
          <w:lang w:val="en-US" w:eastAsia="zh-CN"/>
        </w:rPr>
        <w:t>校友</w:t>
      </w:r>
      <w:r>
        <w:rPr>
          <w:rFonts w:hint="eastAsia" w:ascii="黑体" w:hAnsi="黑体" w:eastAsia="黑体" w:cs="方正小标宋简体"/>
          <w:bCs/>
          <w:sz w:val="40"/>
          <w:szCs w:val="40"/>
        </w:rPr>
        <w:t>活动</w:t>
      </w:r>
      <w:r>
        <w:rPr>
          <w:rFonts w:hint="eastAsia" w:ascii="黑体" w:hAnsi="黑体" w:eastAsia="黑体" w:cs="方正小标宋简体"/>
          <w:bCs/>
          <w:sz w:val="40"/>
          <w:szCs w:val="40"/>
          <w:lang w:val="en-US" w:eastAsia="zh-CN"/>
        </w:rPr>
        <w:t>报备</w:t>
      </w:r>
      <w:r>
        <w:rPr>
          <w:rFonts w:hint="eastAsia" w:ascii="黑体" w:hAnsi="黑体" w:eastAsia="黑体" w:cs="方正小标宋简体"/>
          <w:bCs/>
          <w:sz w:val="40"/>
          <w:szCs w:val="40"/>
        </w:rPr>
        <w:t>表</w:t>
      </w:r>
    </w:p>
    <w:p>
      <w:pPr>
        <w:spacing w:line="580" w:lineRule="exact"/>
        <w:jc w:val="center"/>
        <w:rPr>
          <w:rFonts w:hint="eastAsia" w:ascii="黑体" w:hAnsi="黑体" w:eastAsia="黑体" w:cs="方正小标宋简体"/>
          <w:bCs/>
          <w:sz w:val="36"/>
          <w:szCs w:val="36"/>
        </w:rPr>
      </w:pPr>
      <w:r>
        <w:rPr>
          <w:rFonts w:hint="eastAsia" w:ascii="你的名字我的思念" w:hAnsi="你的名字我的思念" w:eastAsia="你的名字我的思念" w:cs="你的名字我的思念"/>
          <w:b/>
          <w:bCs/>
          <w:sz w:val="21"/>
          <w:szCs w:val="21"/>
          <w:lang w:val="en-US" w:eastAsia="zh-CN"/>
        </w:rPr>
        <w:t xml:space="preserve">                                                   申请时间：</w:t>
      </w:r>
    </w:p>
    <w:tbl>
      <w:tblPr>
        <w:tblStyle w:val="3"/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08"/>
        <w:gridCol w:w="2727"/>
        <w:gridCol w:w="2132"/>
        <w:gridCol w:w="25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2"/>
                <w:lang w:val="en-US" w:eastAsia="zh-CN"/>
              </w:rPr>
              <w:t>负责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2"/>
              </w:rPr>
              <w:t>人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所属联络处</w:t>
            </w:r>
          </w:p>
        </w:tc>
        <w:tc>
          <w:tcPr>
            <w:tcW w:w="744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活动时间</w:t>
            </w:r>
          </w:p>
        </w:tc>
        <w:tc>
          <w:tcPr>
            <w:tcW w:w="744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活动地点</w:t>
            </w:r>
          </w:p>
        </w:tc>
        <w:tc>
          <w:tcPr>
            <w:tcW w:w="744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活动主题：</w:t>
            </w:r>
          </w:p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活动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流程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预计参加人数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预计经费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ind w:firstLine="422" w:firstLineChars="200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经费来源：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 xml:space="preserve">联络处负责人签字 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审批时间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校友总会</w:t>
            </w:r>
          </w:p>
          <w:p>
            <w:pPr>
              <w:spacing w:line="360" w:lineRule="auto"/>
              <w:jc w:val="center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14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章：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负责人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签字：</w:t>
            </w:r>
          </w:p>
          <w:p>
            <w:pPr>
              <w:spacing w:line="360" w:lineRule="auto"/>
              <w:jc w:val="both"/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</w:pP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 xml:space="preserve">年   月  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你的名字我的思念" w:hAnsi="你的名字我的思念" w:eastAsia="你的名字我的思念" w:cs="你的名字我的思念"/>
                <w:b/>
                <w:bCs/>
                <w:sz w:val="21"/>
                <w:szCs w:val="21"/>
              </w:rPr>
              <w:t>日</w:t>
            </w:r>
          </w:p>
        </w:tc>
      </w:tr>
    </w:tbl>
    <w:p>
      <w:pPr>
        <w:ind w:firstLine="1260" w:firstLineChars="70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</w:rPr>
        <w:t>①本表</w:t>
      </w:r>
      <w:r>
        <w:rPr>
          <w:rFonts w:ascii="宋体" w:hAnsi="宋体"/>
          <w:sz w:val="18"/>
          <w:szCs w:val="18"/>
        </w:rPr>
        <w:t>由校友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  <w:lang w:val="en-US" w:eastAsia="zh-CN"/>
        </w:rPr>
        <w:t>校友组织</w:t>
      </w:r>
      <w:r>
        <w:rPr>
          <w:rFonts w:hint="eastAsia" w:ascii="宋体" w:hAnsi="宋体"/>
          <w:sz w:val="18"/>
          <w:szCs w:val="18"/>
        </w:rPr>
        <w:t>填写并</w:t>
      </w:r>
      <w:r>
        <w:rPr>
          <w:rFonts w:ascii="宋体" w:hAnsi="宋体"/>
          <w:sz w:val="18"/>
          <w:szCs w:val="18"/>
        </w:rPr>
        <w:t>提交</w:t>
      </w:r>
      <w:r>
        <w:rPr>
          <w:rFonts w:hint="eastAsia" w:ascii="宋体" w:hAnsi="宋体"/>
          <w:sz w:val="18"/>
          <w:szCs w:val="18"/>
          <w:lang w:val="en-US" w:eastAsia="zh-CN"/>
        </w:rPr>
        <w:t>校友总会报备审批</w:t>
      </w:r>
      <w:r>
        <w:rPr>
          <w:rFonts w:ascii="宋体" w:hAnsi="宋体"/>
          <w:sz w:val="18"/>
          <w:szCs w:val="18"/>
        </w:rPr>
        <w:t>。</w:t>
      </w:r>
    </w:p>
    <w:p>
      <w:pPr>
        <w:ind w:firstLine="1800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②</w:t>
      </w:r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叁</w:t>
      </w:r>
      <w:r>
        <w:rPr>
          <w:rFonts w:hint="eastAsia"/>
          <w:sz w:val="18"/>
          <w:szCs w:val="18"/>
        </w:rPr>
        <w:t>份，分别由</w:t>
      </w:r>
      <w:r>
        <w:rPr>
          <w:rFonts w:hint="eastAsia"/>
          <w:sz w:val="18"/>
          <w:szCs w:val="18"/>
          <w:lang w:val="en-US" w:eastAsia="zh-CN"/>
        </w:rPr>
        <w:t>活动负责</w:t>
      </w:r>
      <w:r>
        <w:rPr>
          <w:rFonts w:hint="eastAsia" w:ascii="宋体" w:hAnsi="宋体"/>
          <w:sz w:val="18"/>
          <w:szCs w:val="18"/>
          <w:lang w:val="en-US" w:eastAsia="zh-CN"/>
        </w:rPr>
        <w:t>人、所属联络处、</w:t>
      </w:r>
      <w:r>
        <w:rPr>
          <w:rFonts w:hint="eastAsia" w:ascii="宋体" w:hAnsi="宋体"/>
          <w:sz w:val="18"/>
          <w:szCs w:val="18"/>
          <w:lang w:val="en-US" w:eastAsia="zh-CN"/>
        </w:rPr>
        <w:t>校友总会各执一份。</w:t>
      </w:r>
    </w:p>
    <w:p>
      <w:pPr>
        <w:rPr>
          <w:rFonts w:hint="eastAsia" w:ascii="你的名字我的思念" w:hAnsi="你的名字我的思念" w:eastAsia="你的名字我的思念" w:cs="你的名字我的思念"/>
        </w:rPr>
      </w:pPr>
    </w:p>
    <w:sectPr>
      <w:pgSz w:w="11906" w:h="16838"/>
      <w:pgMar w:top="180" w:right="426" w:bottom="278" w:left="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385CB-822E-49FB-9690-7E2910231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你的名字我的思念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D5FDC9E0-5D3D-420E-9881-E9D4B62909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EC671E-6200-4113-A57A-98B4286328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mZDBmZGMwZTUwODlmNzY5ZDc1ZGRiMmY0MTBhMGI3MyIsInVzZXJDb3VudCI6MTB9"/>
  </w:docVars>
  <w:rsids>
    <w:rsidRoot w:val="6A9A5D08"/>
    <w:rsid w:val="03DB41BC"/>
    <w:rsid w:val="044C6E68"/>
    <w:rsid w:val="050E236F"/>
    <w:rsid w:val="056B77C2"/>
    <w:rsid w:val="062067FE"/>
    <w:rsid w:val="06A64F55"/>
    <w:rsid w:val="07106873"/>
    <w:rsid w:val="0BFD7EC6"/>
    <w:rsid w:val="0C540FAF"/>
    <w:rsid w:val="0D75742F"/>
    <w:rsid w:val="0FB2044E"/>
    <w:rsid w:val="103F3D25"/>
    <w:rsid w:val="112F5B47"/>
    <w:rsid w:val="13C7475D"/>
    <w:rsid w:val="1B721452"/>
    <w:rsid w:val="1C827473"/>
    <w:rsid w:val="1C8B27CB"/>
    <w:rsid w:val="1E9B0CC0"/>
    <w:rsid w:val="1F176598"/>
    <w:rsid w:val="1F973235"/>
    <w:rsid w:val="20533A56"/>
    <w:rsid w:val="21813040"/>
    <w:rsid w:val="222F1E4B"/>
    <w:rsid w:val="22BA533A"/>
    <w:rsid w:val="243E0123"/>
    <w:rsid w:val="26395046"/>
    <w:rsid w:val="27AA163B"/>
    <w:rsid w:val="291E0523"/>
    <w:rsid w:val="2B8925CC"/>
    <w:rsid w:val="2BEF61A7"/>
    <w:rsid w:val="2EC41B6D"/>
    <w:rsid w:val="31EE13DB"/>
    <w:rsid w:val="32B938BB"/>
    <w:rsid w:val="3489363D"/>
    <w:rsid w:val="35D408E8"/>
    <w:rsid w:val="37865C12"/>
    <w:rsid w:val="37DC1CD5"/>
    <w:rsid w:val="42AB29D0"/>
    <w:rsid w:val="480212E4"/>
    <w:rsid w:val="489839F7"/>
    <w:rsid w:val="48BF0F83"/>
    <w:rsid w:val="4EAC01FC"/>
    <w:rsid w:val="54BF230B"/>
    <w:rsid w:val="551663CF"/>
    <w:rsid w:val="56A1616C"/>
    <w:rsid w:val="57821E15"/>
    <w:rsid w:val="57DB3900"/>
    <w:rsid w:val="5FC44C79"/>
    <w:rsid w:val="6712006A"/>
    <w:rsid w:val="677D408C"/>
    <w:rsid w:val="67E1286C"/>
    <w:rsid w:val="688A4CB2"/>
    <w:rsid w:val="690D7691"/>
    <w:rsid w:val="69146C72"/>
    <w:rsid w:val="6A0171F6"/>
    <w:rsid w:val="6A9A5D08"/>
    <w:rsid w:val="6BCE3108"/>
    <w:rsid w:val="6F084B83"/>
    <w:rsid w:val="6FB24AEE"/>
    <w:rsid w:val="72B312A9"/>
    <w:rsid w:val="75792336"/>
    <w:rsid w:val="75E4177A"/>
    <w:rsid w:val="770420D4"/>
    <w:rsid w:val="78146346"/>
    <w:rsid w:val="78A91184"/>
    <w:rsid w:val="7A097A01"/>
    <w:rsid w:val="7A1A1C0E"/>
    <w:rsid w:val="7B7A6E08"/>
    <w:rsid w:val="7B8C08E9"/>
    <w:rsid w:val="7E4B4A8C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ind w:firstLine="422" w:firstLineChars="200"/>
      <w:outlineLvl w:val="3"/>
    </w:pPr>
    <w:rPr>
      <w:b/>
      <w:bCs/>
      <w:kern w:val="0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小五 行距: 1.5 倍行距"/>
    <w:basedOn w:val="1"/>
    <w:qFormat/>
    <w:uiPriority w:val="0"/>
    <w:pPr>
      <w:spacing w:line="360" w:lineRule="auto"/>
      <w:jc w:val="left"/>
    </w:pPr>
    <w:rPr>
      <w:rFonts w:cs="宋体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8d0eefd1-688c-4e83-af50-6b1b7d751425\&#27963;&#21160;&#31574;&#21010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活动策划申请表.docx</Template>
  <Pages>1</Pages>
  <Words>140</Words>
  <Characters>140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2024-06-05T08:24:00Z</dcterms:created>
  <dc:creator> L3 赖运辉</dc:creator>
  <cp:lastModifiedBy> L3 赖运辉</cp:lastModifiedBy>
  <cp:lastPrinted>2024-06-05T08:52:35Z</cp:lastPrinted>
  <dcterms:modified xsi:type="dcterms:W3CDTF">2024-06-05T09:02:29Z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v1.0_mb_27cXjq4/zk5X9TFAEHM7tQ==</vt:lpwstr>
  </property>
  <property fmtid="{D5CDD505-2E9C-101B-9397-08002B2CF9AE}" pid="4" name="ICV">
    <vt:lpwstr>649CA3FB314B4CE5A4FB027B85B83462_11</vt:lpwstr>
  </property>
</Properties>
</file>